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99A2" w14:textId="2B1E5E95" w:rsidR="003E3C5F" w:rsidRDefault="006D6CB1" w:rsidP="0D17567A">
      <w:r>
        <w:t>Bilag 1</w:t>
      </w:r>
    </w:p>
    <w:p w14:paraId="1B72E931" w14:textId="77777777" w:rsidR="003E3C5F" w:rsidRDefault="003E3C5F" w:rsidP="001A6494"/>
    <w:p w14:paraId="2DDE9F5F" w14:textId="79FE3087" w:rsidR="008A1C3E" w:rsidRDefault="008A1C3E" w:rsidP="008A1C3E">
      <w:pPr>
        <w:pStyle w:val="Overskriftcphbusiness"/>
      </w:pPr>
      <w:r>
        <w:t>Interviewguide</w:t>
      </w:r>
      <w:r w:rsidR="00895844">
        <w:t xml:space="preserve"> til udviklingsprojekt om </w:t>
      </w:r>
      <w:r w:rsidR="00895844" w:rsidRPr="00895844">
        <w:rPr>
          <w:i/>
          <w:iCs w:val="0"/>
        </w:rPr>
        <w:t>Fokuseret ledelse af grøn omstilling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1C3E" w14:paraId="6EA98D04" w14:textId="77777777" w:rsidTr="77D17531">
        <w:tc>
          <w:tcPr>
            <w:tcW w:w="3209" w:type="dxa"/>
          </w:tcPr>
          <w:p w14:paraId="731D359E" w14:textId="6E3DA5D6" w:rsidR="008A1C3E" w:rsidRDefault="008A1C3E" w:rsidP="008A1C3E">
            <w:pPr>
              <w:pStyle w:val="Overskriftcphbusiness"/>
            </w:pPr>
            <w:r>
              <w:t>Spørgsmål</w:t>
            </w:r>
          </w:p>
        </w:tc>
        <w:tc>
          <w:tcPr>
            <w:tcW w:w="3209" w:type="dxa"/>
          </w:tcPr>
          <w:p w14:paraId="429ED3A0" w14:textId="75829FAD" w:rsidR="008A1C3E" w:rsidRDefault="008A1C3E" w:rsidP="008A1C3E">
            <w:pPr>
              <w:pStyle w:val="Overskriftcphbusiness"/>
            </w:pPr>
            <w:r>
              <w:t>Svar</w:t>
            </w:r>
          </w:p>
        </w:tc>
        <w:tc>
          <w:tcPr>
            <w:tcW w:w="3210" w:type="dxa"/>
          </w:tcPr>
          <w:p w14:paraId="62298A3F" w14:textId="60AE0532" w:rsidR="008A1C3E" w:rsidRDefault="008A1C3E" w:rsidP="008A1C3E">
            <w:pPr>
              <w:pStyle w:val="Overskriftcphbusiness"/>
            </w:pPr>
            <w:r>
              <w:t>Noter</w:t>
            </w:r>
          </w:p>
        </w:tc>
      </w:tr>
      <w:tr w:rsidR="007B579D" w14:paraId="02D5E4A0" w14:textId="77777777" w:rsidTr="77D17531">
        <w:tc>
          <w:tcPr>
            <w:tcW w:w="3209" w:type="dxa"/>
          </w:tcPr>
          <w:p w14:paraId="579F6629" w14:textId="6ADA08CC" w:rsidR="007B579D" w:rsidRPr="00514DD7" w:rsidRDefault="302593D3" w:rsidP="007B579D">
            <w:pPr>
              <w:rPr>
                <w:b/>
                <w:bCs/>
              </w:rPr>
            </w:pPr>
            <w:r w:rsidRPr="00514DD7">
              <w:rPr>
                <w:b/>
                <w:bCs/>
              </w:rPr>
              <w:t xml:space="preserve">Hvad gør </w:t>
            </w:r>
            <w:r w:rsidR="19A29A80" w:rsidRPr="00514DD7">
              <w:rPr>
                <w:b/>
                <w:bCs/>
              </w:rPr>
              <w:t>jeres virksomhed i</w:t>
            </w:r>
            <w:r w:rsidRPr="00514DD7">
              <w:rPr>
                <w:b/>
                <w:bCs/>
              </w:rPr>
              <w:t xml:space="preserve"> forhold til </w:t>
            </w:r>
            <w:r w:rsidR="736CA432" w:rsidRPr="00514DD7">
              <w:rPr>
                <w:b/>
                <w:bCs/>
              </w:rPr>
              <w:t>implementering af ESG’er</w:t>
            </w:r>
            <w:r w:rsidRPr="00514DD7">
              <w:rPr>
                <w:b/>
                <w:bCs/>
              </w:rPr>
              <w:t>?</w:t>
            </w:r>
          </w:p>
          <w:p w14:paraId="1A408001" w14:textId="555681DC" w:rsidR="007B579D" w:rsidRDefault="3B0F7B23" w:rsidP="44C054F2">
            <w:r>
              <w:t xml:space="preserve">Hvordan er </w:t>
            </w:r>
            <w:r w:rsidR="1C73E0AB">
              <w:t>jeres leverancesystem gearet til arbejdet med ESG’er?</w:t>
            </w:r>
          </w:p>
          <w:p w14:paraId="1A6823D6" w14:textId="0AD59625" w:rsidR="007B579D" w:rsidRDefault="0937A826" w:rsidP="44C054F2">
            <w:r>
              <w:t>Hvad oplever I er evt. barrierer for succes?</w:t>
            </w:r>
          </w:p>
        </w:tc>
        <w:tc>
          <w:tcPr>
            <w:tcW w:w="3209" w:type="dxa"/>
          </w:tcPr>
          <w:p w14:paraId="283393AC" w14:textId="77777777" w:rsidR="007B579D" w:rsidRDefault="007B579D" w:rsidP="008A1C3E">
            <w:pPr>
              <w:pStyle w:val="Overskriftcphbusiness"/>
            </w:pPr>
          </w:p>
        </w:tc>
        <w:tc>
          <w:tcPr>
            <w:tcW w:w="3210" w:type="dxa"/>
          </w:tcPr>
          <w:p w14:paraId="5DB4F989" w14:textId="77777777" w:rsidR="007B579D" w:rsidRDefault="007B579D" w:rsidP="008A1C3E">
            <w:pPr>
              <w:pStyle w:val="Overskriftcphbusiness"/>
            </w:pPr>
          </w:p>
        </w:tc>
      </w:tr>
      <w:tr w:rsidR="008A1C3E" w14:paraId="1EB8CA5A" w14:textId="77777777" w:rsidTr="77D17531">
        <w:tc>
          <w:tcPr>
            <w:tcW w:w="3209" w:type="dxa"/>
          </w:tcPr>
          <w:p w14:paraId="2A83883F" w14:textId="587753A0" w:rsidR="3AD3F49B" w:rsidRDefault="44B732D8" w:rsidP="0D17567A">
            <w:r>
              <w:t>Hvor opmærksomme er I på indførelsen af lovkrav?</w:t>
            </w:r>
            <w:r w:rsidR="48A1B686">
              <w:t xml:space="preserve"> (Herunder tidspunkt)</w:t>
            </w:r>
          </w:p>
          <w:p w14:paraId="53F4503E" w14:textId="43CE7DB4" w:rsidR="008A1C3E" w:rsidRDefault="46B1D892" w:rsidP="009E27E9">
            <w:r>
              <w:t>Hvilke krav tænker</w:t>
            </w:r>
            <w:r w:rsidR="20D78802">
              <w:t>/ved</w:t>
            </w:r>
            <w:r>
              <w:t xml:space="preserve"> </w:t>
            </w:r>
            <w:r w:rsidR="07745621">
              <w:t>I</w:t>
            </w:r>
            <w:r>
              <w:t>, der kommer</w:t>
            </w:r>
            <w:r w:rsidR="5B39C24D">
              <w:t xml:space="preserve"> for jeres type virksomhed</w:t>
            </w:r>
            <w:r>
              <w:t>?</w:t>
            </w:r>
            <w:r w:rsidR="302593D3">
              <w:t xml:space="preserve"> </w:t>
            </w:r>
          </w:p>
          <w:p w14:paraId="74C6C323" w14:textId="0ED3ECC1" w:rsidR="008A1C3E" w:rsidRPr="00514DD7" w:rsidRDefault="01AC7DEE" w:rsidP="44C054F2">
            <w:pPr>
              <w:pStyle w:val="Overskriftcphbusiness"/>
              <w:rPr>
                <w:rFonts w:ascii="Gotham Light" w:eastAsia="Gotham Light" w:hAnsi="Gotham Light" w:cs="Gotham Light"/>
                <w:b/>
                <w:bCs/>
                <w:color w:val="auto"/>
                <w:sz w:val="22"/>
                <w:szCs w:val="22"/>
              </w:rPr>
            </w:pPr>
            <w:r w:rsidRPr="00514DD7">
              <w:rPr>
                <w:rFonts w:ascii="Gotham Light" w:eastAsia="Gotham Light" w:hAnsi="Gotham Light" w:cs="Gotham Light"/>
                <w:b/>
                <w:bCs/>
                <w:color w:val="auto"/>
                <w:sz w:val="22"/>
                <w:szCs w:val="22"/>
              </w:rPr>
              <w:t>Hvad er jeres erfaring med at arbejde med ESG’er</w:t>
            </w:r>
            <w:r w:rsidR="6CF3F395" w:rsidRPr="00514DD7">
              <w:rPr>
                <w:rFonts w:ascii="Gotham Light" w:eastAsia="Gotham Light" w:hAnsi="Gotham Light" w:cs="Gotham Light"/>
                <w:b/>
                <w:bCs/>
                <w:color w:val="auto"/>
                <w:sz w:val="22"/>
                <w:szCs w:val="22"/>
              </w:rPr>
              <w:t>?</w:t>
            </w:r>
          </w:p>
          <w:p w14:paraId="5C21587F" w14:textId="7CBDBD1D" w:rsidR="008A1C3E" w:rsidRDefault="6CF3F395" w:rsidP="44C054F2">
            <w:pPr>
              <w:pStyle w:val="Overskriftcphbusiness"/>
              <w:rPr>
                <w:rFonts w:ascii="Gotham Light" w:eastAsia="Gotham Light" w:hAnsi="Gotham Light" w:cs="Gotham Light"/>
                <w:color w:val="auto"/>
                <w:sz w:val="22"/>
                <w:szCs w:val="22"/>
              </w:rPr>
            </w:pPr>
            <w:r w:rsidRPr="44C054F2">
              <w:rPr>
                <w:rFonts w:ascii="Gotham Light" w:eastAsia="Gotham Light" w:hAnsi="Gotham Light" w:cs="Gotham Light"/>
                <w:color w:val="auto"/>
                <w:sz w:val="22"/>
                <w:szCs w:val="22"/>
              </w:rPr>
              <w:t>Hvordan arbejder I med meningsdannelsen? (Implementeringen)</w:t>
            </w:r>
          </w:p>
          <w:p w14:paraId="3EA4B05F" w14:textId="77777777" w:rsidR="008A1C3E" w:rsidRDefault="01AC7DEE" w:rsidP="00514DD7">
            <w:pPr>
              <w:pStyle w:val="Overskriftcphbusiness"/>
              <w:rPr>
                <w:rFonts w:ascii="Gotham Light" w:eastAsia="Gotham Light" w:hAnsi="Gotham Light" w:cs="Gotham Light"/>
                <w:color w:val="auto"/>
                <w:sz w:val="22"/>
                <w:szCs w:val="22"/>
              </w:rPr>
            </w:pPr>
            <w:r w:rsidRPr="44C054F2">
              <w:rPr>
                <w:rFonts w:ascii="Gotham Light" w:eastAsia="Gotham Light" w:hAnsi="Gotham Light" w:cs="Gotham Light"/>
                <w:color w:val="auto"/>
                <w:sz w:val="22"/>
                <w:szCs w:val="22"/>
              </w:rPr>
              <w:t>Hvad håber</w:t>
            </w:r>
            <w:r w:rsidR="25A329E7" w:rsidRPr="44C054F2">
              <w:rPr>
                <w:rFonts w:ascii="Gotham Light" w:eastAsia="Gotham Light" w:hAnsi="Gotham Light" w:cs="Gotham Light"/>
                <w:color w:val="auto"/>
                <w:sz w:val="22"/>
                <w:szCs w:val="22"/>
              </w:rPr>
              <w:t xml:space="preserve"> </w:t>
            </w:r>
            <w:r w:rsidRPr="44C054F2">
              <w:rPr>
                <w:rFonts w:ascii="Gotham Light" w:eastAsia="Gotham Light" w:hAnsi="Gotham Light" w:cs="Gotham Light"/>
                <w:color w:val="auto"/>
                <w:sz w:val="22"/>
                <w:szCs w:val="22"/>
              </w:rPr>
              <w:t>ledelse</w:t>
            </w:r>
            <w:r w:rsidR="318C68CD" w:rsidRPr="44C054F2">
              <w:rPr>
                <w:rFonts w:ascii="Gotham Light" w:eastAsia="Gotham Light" w:hAnsi="Gotham Light" w:cs="Gotham Light"/>
                <w:color w:val="auto"/>
                <w:sz w:val="22"/>
                <w:szCs w:val="22"/>
              </w:rPr>
              <w:t>n</w:t>
            </w:r>
            <w:r w:rsidRPr="44C054F2">
              <w:rPr>
                <w:rFonts w:ascii="Gotham Light" w:eastAsia="Gotham Light" w:hAnsi="Gotham Light" w:cs="Gotham Light"/>
                <w:color w:val="auto"/>
                <w:sz w:val="22"/>
                <w:szCs w:val="22"/>
              </w:rPr>
              <w:t xml:space="preserve"> (den lokale samt</w:t>
            </w:r>
            <w:r w:rsidR="00514DD7">
              <w:rPr>
                <w:rFonts w:ascii="Gotham Light" w:eastAsia="Gotham Light" w:hAnsi="Gotham Light" w:cs="Gotham Light"/>
                <w:color w:val="auto"/>
                <w:sz w:val="22"/>
                <w:szCs w:val="22"/>
              </w:rPr>
              <w:t xml:space="preserve"> den øverste</w:t>
            </w:r>
            <w:r w:rsidRPr="44C054F2">
              <w:rPr>
                <w:rFonts w:ascii="Gotham Light" w:eastAsia="Gotham Light" w:hAnsi="Gotham Light" w:cs="Gotham Light"/>
                <w:color w:val="auto"/>
                <w:sz w:val="22"/>
                <w:szCs w:val="22"/>
              </w:rPr>
              <w:t xml:space="preserve">) at få ud af at arbejde med </w:t>
            </w:r>
            <w:proofErr w:type="spellStart"/>
            <w:r w:rsidRPr="44C054F2">
              <w:rPr>
                <w:rFonts w:ascii="Gotham Light" w:eastAsia="Gotham Light" w:hAnsi="Gotham Light" w:cs="Gotham Light"/>
                <w:color w:val="auto"/>
                <w:sz w:val="22"/>
                <w:szCs w:val="22"/>
              </w:rPr>
              <w:t>ESG</w:t>
            </w:r>
            <w:r w:rsidR="55AC1EF3" w:rsidRPr="44C054F2">
              <w:rPr>
                <w:rFonts w:ascii="Gotham Light" w:eastAsia="Gotham Light" w:hAnsi="Gotham Light" w:cs="Gotham Light"/>
                <w:color w:val="auto"/>
                <w:sz w:val="22"/>
                <w:szCs w:val="22"/>
              </w:rPr>
              <w:t>’er</w:t>
            </w:r>
            <w:proofErr w:type="spellEnd"/>
            <w:r w:rsidR="55AC1EF3" w:rsidRPr="44C054F2">
              <w:rPr>
                <w:rFonts w:ascii="Gotham Light" w:eastAsia="Gotham Light" w:hAnsi="Gotham Light" w:cs="Gotham Light"/>
                <w:color w:val="auto"/>
                <w:sz w:val="22"/>
                <w:szCs w:val="22"/>
              </w:rPr>
              <w:t>?</w:t>
            </w:r>
          </w:p>
          <w:p w14:paraId="7993D580" w14:textId="5BBA7DDD" w:rsidR="00514DD7" w:rsidRPr="00514DD7" w:rsidRDefault="00514DD7" w:rsidP="00514DD7">
            <w:pPr>
              <w:pStyle w:val="Overskriftcphbusiness"/>
              <w:rPr>
                <w:rFonts w:ascii="Gotham Light" w:eastAsia="Gotham Light" w:hAnsi="Gotham Light" w:cs="Gotham Light"/>
                <w:color w:val="auto"/>
                <w:sz w:val="22"/>
                <w:szCs w:val="22"/>
              </w:rPr>
            </w:pPr>
            <w:r>
              <w:rPr>
                <w:rFonts w:ascii="Gotham Light" w:eastAsia="Gotham Light" w:hAnsi="Gotham Light" w:cs="Gotham Light"/>
                <w:color w:val="auto"/>
                <w:sz w:val="22"/>
                <w:szCs w:val="22"/>
              </w:rPr>
              <w:t>Hvad med dig selv?</w:t>
            </w:r>
          </w:p>
        </w:tc>
        <w:tc>
          <w:tcPr>
            <w:tcW w:w="3209" w:type="dxa"/>
          </w:tcPr>
          <w:p w14:paraId="377283DD" w14:textId="77777777" w:rsidR="008A1C3E" w:rsidRDefault="008A1C3E" w:rsidP="008A1C3E">
            <w:pPr>
              <w:pStyle w:val="Overskriftcphbusiness"/>
            </w:pPr>
          </w:p>
        </w:tc>
        <w:tc>
          <w:tcPr>
            <w:tcW w:w="3210" w:type="dxa"/>
          </w:tcPr>
          <w:p w14:paraId="3F399292" w14:textId="77777777" w:rsidR="008A1C3E" w:rsidRDefault="008A1C3E" w:rsidP="008A1C3E">
            <w:pPr>
              <w:pStyle w:val="Overskriftcphbusiness"/>
            </w:pPr>
          </w:p>
        </w:tc>
      </w:tr>
      <w:tr w:rsidR="007B579D" w14:paraId="1A5663BE" w14:textId="77777777" w:rsidTr="77D17531">
        <w:tc>
          <w:tcPr>
            <w:tcW w:w="3209" w:type="dxa"/>
          </w:tcPr>
          <w:p w14:paraId="30499BD7" w14:textId="58910AEA" w:rsidR="009E27E9" w:rsidRPr="00514DD7" w:rsidRDefault="48888C76" w:rsidP="3623590A">
            <w:pPr>
              <w:rPr>
                <w:b/>
                <w:bCs/>
              </w:rPr>
            </w:pPr>
            <w:r w:rsidRPr="00514DD7">
              <w:rPr>
                <w:b/>
                <w:bCs/>
              </w:rPr>
              <w:t xml:space="preserve">Hvad </w:t>
            </w:r>
            <w:r w:rsidR="1D946000" w:rsidRPr="00514DD7">
              <w:rPr>
                <w:b/>
                <w:bCs/>
              </w:rPr>
              <w:t>er jeres virksomheds formulerede formål?</w:t>
            </w:r>
          </w:p>
          <w:p w14:paraId="48D0462E" w14:textId="77777777" w:rsidR="00514DD7" w:rsidRDefault="01269704" w:rsidP="00C90D9C">
            <w:r>
              <w:t xml:space="preserve">Hvordan </w:t>
            </w:r>
            <w:r w:rsidR="3CB188C1">
              <w:t>balancerer I fokus på kommerciel succes med fokus på</w:t>
            </w:r>
            <w:r>
              <w:t xml:space="preserve"> </w:t>
            </w:r>
            <w:r w:rsidR="58233B90">
              <w:t xml:space="preserve">positive resultater socialt og miljømæssigt? </w:t>
            </w:r>
            <w:r>
              <w:t>(</w:t>
            </w:r>
            <w:r w:rsidR="1CEF82CD">
              <w:t xml:space="preserve">Herunder </w:t>
            </w:r>
            <w:r w:rsidR="604E8213">
              <w:lastRenderedPageBreak/>
              <w:t xml:space="preserve">hvordan </w:t>
            </w:r>
            <w:r w:rsidR="646F8556">
              <w:t>er jeres</w:t>
            </w:r>
            <w:r w:rsidR="604E8213">
              <w:t xml:space="preserve"> </w:t>
            </w:r>
            <w:r w:rsidR="4BC20C6A">
              <w:t xml:space="preserve">værdier koblet til jeres overordnede formål? </w:t>
            </w:r>
          </w:p>
          <w:p w14:paraId="49415644" w14:textId="1C7B7F53" w:rsidR="009E27E9" w:rsidRDefault="4BC20C6A" w:rsidP="00C90D9C">
            <w:r>
              <w:t>Hvordan er de udtryk for et fokus ud over det kommercielle?</w:t>
            </w:r>
            <w:r w:rsidR="124B2BF6">
              <w:t>)</w:t>
            </w:r>
          </w:p>
          <w:p w14:paraId="5FD43ADB" w14:textId="4ACAA67F" w:rsidR="009E27E9" w:rsidRDefault="77F2777A" w:rsidP="44C054F2">
            <w:r>
              <w:t>Hvilke fortællinger skaber I? Alene eller sammen med jeres kunder/leverandører?</w:t>
            </w:r>
          </w:p>
        </w:tc>
        <w:tc>
          <w:tcPr>
            <w:tcW w:w="3209" w:type="dxa"/>
          </w:tcPr>
          <w:p w14:paraId="6BE2BD8C" w14:textId="77777777" w:rsidR="007B579D" w:rsidRDefault="007B579D" w:rsidP="008A1C3E">
            <w:pPr>
              <w:pStyle w:val="Overskriftcphbusiness"/>
            </w:pPr>
          </w:p>
        </w:tc>
        <w:tc>
          <w:tcPr>
            <w:tcW w:w="3210" w:type="dxa"/>
          </w:tcPr>
          <w:p w14:paraId="748E8377" w14:textId="77777777" w:rsidR="007B579D" w:rsidRDefault="007B579D" w:rsidP="008A1C3E">
            <w:pPr>
              <w:pStyle w:val="Overskriftcphbusiness"/>
            </w:pPr>
          </w:p>
        </w:tc>
      </w:tr>
      <w:tr w:rsidR="008A1C3E" w14:paraId="14E0FB54" w14:textId="77777777" w:rsidTr="77D17531">
        <w:tc>
          <w:tcPr>
            <w:tcW w:w="3209" w:type="dxa"/>
          </w:tcPr>
          <w:p w14:paraId="1F8A75C2" w14:textId="73514D09" w:rsidR="009E27E9" w:rsidRPr="00514DD7" w:rsidRDefault="1F49BD30" w:rsidP="007B579D">
            <w:pPr>
              <w:rPr>
                <w:b/>
                <w:bCs/>
              </w:rPr>
            </w:pPr>
            <w:r w:rsidRPr="00514DD7">
              <w:rPr>
                <w:b/>
                <w:bCs/>
              </w:rPr>
              <w:t>Har</w:t>
            </w:r>
            <w:r w:rsidR="671DA993" w:rsidRPr="00514DD7">
              <w:rPr>
                <w:b/>
                <w:bCs/>
              </w:rPr>
              <w:t xml:space="preserve"> I</w:t>
            </w:r>
            <w:r w:rsidR="68290081" w:rsidRPr="00514DD7">
              <w:rPr>
                <w:b/>
                <w:bCs/>
              </w:rPr>
              <w:t xml:space="preserve"> h</w:t>
            </w:r>
            <w:r w:rsidRPr="00514DD7">
              <w:rPr>
                <w:b/>
                <w:bCs/>
              </w:rPr>
              <w:t>ørt om</w:t>
            </w:r>
            <w:r w:rsidR="7504EDCB" w:rsidRPr="00514DD7">
              <w:rPr>
                <w:b/>
                <w:bCs/>
              </w:rPr>
              <w:t xml:space="preserve"> </w:t>
            </w:r>
            <w:r w:rsidRPr="00514DD7">
              <w:rPr>
                <w:b/>
                <w:bCs/>
              </w:rPr>
              <w:t>IDG’er?</w:t>
            </w:r>
          </w:p>
          <w:p w14:paraId="5F558137" w14:textId="2855839B" w:rsidR="008A1C3E" w:rsidRDefault="2F58B01C" w:rsidP="00C90D9C">
            <w:r>
              <w:t xml:space="preserve">Når I bliver præsenteret for </w:t>
            </w:r>
            <w:proofErr w:type="spellStart"/>
            <w:r>
              <w:t>IDG’er</w:t>
            </w:r>
            <w:proofErr w:type="spellEnd"/>
            <w:r>
              <w:t xml:space="preserve">, </w:t>
            </w:r>
            <w:r w:rsidR="67E57781">
              <w:t xml:space="preserve">hvilke </w:t>
            </w:r>
            <w:r w:rsidR="5ABAADB3">
              <w:t xml:space="preserve">af dem </w:t>
            </w:r>
            <w:r w:rsidR="67E57781">
              <w:t>tænker I kan være med til at understøtte en lærende kultur</w:t>
            </w:r>
            <w:r w:rsidR="675798E3">
              <w:t xml:space="preserve"> og et refleksivt og tilpasningsdygtigt mind-set i jeres organisation?</w:t>
            </w:r>
          </w:p>
          <w:p w14:paraId="220647A3" w14:textId="28F76C89" w:rsidR="567788A3" w:rsidRDefault="567788A3" w:rsidP="77D17531">
            <w:r>
              <w:t xml:space="preserve">Er I særligt udfordret </w:t>
            </w:r>
            <w:r w:rsidR="00514DD7">
              <w:t xml:space="preserve">i forhold til bestemte </w:t>
            </w:r>
            <w:proofErr w:type="spellStart"/>
            <w:r w:rsidR="00514DD7">
              <w:t>IDG’er</w:t>
            </w:r>
            <w:proofErr w:type="spellEnd"/>
            <w:r>
              <w:t>?</w:t>
            </w:r>
          </w:p>
          <w:p w14:paraId="46019A50" w14:textId="592DBE47" w:rsidR="32DB668B" w:rsidRDefault="32DB668B" w:rsidP="5CBCE61B">
            <w:r>
              <w:t>Er de vigtig</w:t>
            </w:r>
            <w:r w:rsidR="00514DD7">
              <w:t>e</w:t>
            </w:r>
            <w:r>
              <w:t>? Hvis ja, hvorfor? Hvis nej, hvorfor ikke?</w:t>
            </w:r>
          </w:p>
          <w:p w14:paraId="7E34907B" w14:textId="36F224BE" w:rsidR="008A1C3E" w:rsidRDefault="32DB668B" w:rsidP="59854559">
            <w:r>
              <w:t xml:space="preserve">Hvilke mål skal I arbejde med individuelt? </w:t>
            </w:r>
          </w:p>
          <w:p w14:paraId="323793F8" w14:textId="38FACFA6" w:rsidR="008A1C3E" w:rsidRDefault="32DB668B" w:rsidP="59854559">
            <w:r>
              <w:t>Og hvilke skal I arbejde med som teams?</w:t>
            </w:r>
          </w:p>
        </w:tc>
        <w:tc>
          <w:tcPr>
            <w:tcW w:w="3209" w:type="dxa"/>
          </w:tcPr>
          <w:p w14:paraId="1934708E" w14:textId="77777777" w:rsidR="008A1C3E" w:rsidRDefault="008A1C3E" w:rsidP="008A1C3E">
            <w:pPr>
              <w:pStyle w:val="Overskriftcphbusiness"/>
            </w:pPr>
          </w:p>
        </w:tc>
        <w:tc>
          <w:tcPr>
            <w:tcW w:w="3210" w:type="dxa"/>
          </w:tcPr>
          <w:p w14:paraId="0BCEBACD" w14:textId="77777777" w:rsidR="008A1C3E" w:rsidRDefault="008A1C3E" w:rsidP="008A1C3E">
            <w:pPr>
              <w:pStyle w:val="Overskriftcphbusiness"/>
            </w:pPr>
          </w:p>
        </w:tc>
      </w:tr>
    </w:tbl>
    <w:p w14:paraId="17E8BC1A" w14:textId="77777777" w:rsidR="00514DD7" w:rsidRDefault="00514DD7" w:rsidP="008A1C3E">
      <w:pPr>
        <w:pStyle w:val="Overskriftcphbusiness"/>
      </w:pPr>
    </w:p>
    <w:p w14:paraId="34CB040C" w14:textId="5EAE540C" w:rsidR="00514DD7" w:rsidRDefault="00514DD7" w:rsidP="008A1C3E">
      <w:pPr>
        <w:pStyle w:val="Overskriftcphbusiness"/>
      </w:pPr>
      <w:r>
        <w:t>Ordforklaring</w:t>
      </w:r>
    </w:p>
    <w:p w14:paraId="6B84DDCB" w14:textId="469B7633" w:rsidR="00514DD7" w:rsidRDefault="00514DD7" w:rsidP="008A1C3E">
      <w:pPr>
        <w:pStyle w:val="Overskriftcphbusiness"/>
        <w:rPr>
          <w:color w:val="auto"/>
        </w:rPr>
      </w:pPr>
      <w:r w:rsidRPr="00514DD7">
        <w:rPr>
          <w:color w:val="auto"/>
        </w:rPr>
        <w:t>ESG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Environmental</w:t>
      </w:r>
      <w:proofErr w:type="spellEnd"/>
      <w:r>
        <w:rPr>
          <w:color w:val="auto"/>
        </w:rPr>
        <w:t xml:space="preserve"> Social </w:t>
      </w:r>
      <w:proofErr w:type="spellStart"/>
      <w:r>
        <w:rPr>
          <w:color w:val="auto"/>
        </w:rPr>
        <w:t>Governance</w:t>
      </w:r>
      <w:proofErr w:type="spellEnd"/>
      <w:r>
        <w:rPr>
          <w:color w:val="auto"/>
        </w:rPr>
        <w:t xml:space="preserve"> </w:t>
      </w:r>
    </w:p>
    <w:p w14:paraId="030CEBBD" w14:textId="0107056B" w:rsidR="00895844" w:rsidRDefault="006D6CB1" w:rsidP="008A1C3E">
      <w:pPr>
        <w:pStyle w:val="Overskriftcphbusiness"/>
        <w:rPr>
          <w:color w:val="auto"/>
          <w:sz w:val="20"/>
          <w:szCs w:val="20"/>
        </w:rPr>
      </w:pPr>
      <w:hyperlink r:id="rId11" w:history="1">
        <w:r w:rsidR="00895844" w:rsidRPr="00322F48">
          <w:rPr>
            <w:rStyle w:val="Hyperlink"/>
            <w:sz w:val="20"/>
            <w:szCs w:val="20"/>
          </w:rPr>
          <w:t>https://virksomhedsguiden.dk/content/temaer/dokumentation-af-baeredygtighed/ydelser/saadan-kan-du-opgoere-dine-esg-noegletal/571548b6-b1f5-428e-994f-6ffab6d8a756/?pk_campaign=FindDinVej&amp;pk_source=google_ads&amp;pk_medium=cpc&amp;pk_keyword=DSA_ESG-Nogletal&amp;gclid=CjwKCAjwsvujBhAXEiwA_UXnABNtesCuCmPnsxj5S6goN8VuW68TfiP7YNpAdqVokKp3fZgtoc48WBoCgBgQAvD_BwE</w:t>
        </w:r>
      </w:hyperlink>
    </w:p>
    <w:p w14:paraId="665D4DB9" w14:textId="77777777" w:rsidR="00895844" w:rsidRDefault="00895844" w:rsidP="008A1C3E">
      <w:pPr>
        <w:pStyle w:val="Overskriftcphbusiness"/>
        <w:rPr>
          <w:color w:val="auto"/>
          <w:sz w:val="20"/>
          <w:szCs w:val="20"/>
        </w:rPr>
      </w:pPr>
    </w:p>
    <w:p w14:paraId="70C7121C" w14:textId="7214F312" w:rsidR="008A1C3E" w:rsidRPr="00895844" w:rsidRDefault="00895844" w:rsidP="00895844">
      <w:pPr>
        <w:pStyle w:val="Overskriftcphbusiness"/>
        <w:rPr>
          <w:color w:val="auto"/>
          <w:lang w:val="en-US"/>
        </w:rPr>
      </w:pPr>
      <w:r w:rsidRPr="00895844">
        <w:rPr>
          <w:color w:val="auto"/>
          <w:lang w:val="en-US"/>
        </w:rPr>
        <w:t xml:space="preserve">IDG Inner Development Goals   </w:t>
      </w:r>
      <w:hyperlink r:id="rId12" w:history="1">
        <w:r w:rsidRPr="00322F48">
          <w:rPr>
            <w:rStyle w:val="Hyperlink"/>
            <w:sz w:val="20"/>
            <w:szCs w:val="20"/>
            <w:lang w:val="en-US"/>
          </w:rPr>
          <w:t>https://www.innerdevelopmentgoals.org/</w:t>
        </w:r>
      </w:hyperlink>
      <w:r>
        <w:rPr>
          <w:color w:val="auto"/>
          <w:sz w:val="20"/>
          <w:szCs w:val="20"/>
          <w:lang w:val="en-US"/>
        </w:rPr>
        <w:t xml:space="preserve"> </w:t>
      </w:r>
    </w:p>
    <w:sectPr w:rsidR="008A1C3E" w:rsidRPr="00895844" w:rsidSect="00DF0064">
      <w:headerReference w:type="default" r:id="rId13"/>
      <w:footerReference w:type="default" r:id="rId14"/>
      <w:pgSz w:w="11906" w:h="16838"/>
      <w:pgMar w:top="124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C4CA" w14:textId="77777777" w:rsidR="008A1C3E" w:rsidRDefault="008A1C3E" w:rsidP="00D72EBB">
      <w:pPr>
        <w:spacing w:after="0" w:line="240" w:lineRule="auto"/>
      </w:pPr>
      <w:r>
        <w:separator/>
      </w:r>
    </w:p>
  </w:endnote>
  <w:endnote w:type="continuationSeparator" w:id="0">
    <w:p w14:paraId="37BDF78A" w14:textId="77777777" w:rsidR="008A1C3E" w:rsidRDefault="008A1C3E" w:rsidP="00D72EBB">
      <w:pPr>
        <w:spacing w:after="0" w:line="240" w:lineRule="auto"/>
      </w:pPr>
      <w:r>
        <w:continuationSeparator/>
      </w:r>
    </w:p>
  </w:endnote>
  <w:endnote w:type="continuationNotice" w:id="1">
    <w:p w14:paraId="189DC633" w14:textId="77777777" w:rsidR="00CD68E0" w:rsidRDefault="00CD68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760F" w14:textId="77777777" w:rsidR="007E5A27" w:rsidRDefault="007E5A27">
    <w:pPr>
      <w:pStyle w:val="Sidefod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011C9D" wp14:editId="79B380CF">
          <wp:simplePos x="0" y="0"/>
          <wp:positionH relativeFrom="column">
            <wp:posOffset>173990</wp:posOffset>
          </wp:positionH>
          <wp:positionV relativeFrom="paragraph">
            <wp:posOffset>-85090</wp:posOffset>
          </wp:positionV>
          <wp:extent cx="5762625" cy="233680"/>
          <wp:effectExtent l="0" t="0" r="3175" b="0"/>
          <wp:wrapNone/>
          <wp:docPr id="7" name="Billede 7" descr="C:\Users\moch\Desktop\cphbusiness_Brevpapir_210x297_cdp_jun13_VERS8_valg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ch\Desktop\cphbusiness_Brevpapir_210x297_cdp_jun13_VERS8_valgt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667"/>
                  <a:stretch/>
                </pic:blipFill>
                <pic:spPr bwMode="auto">
                  <a:xfrm>
                    <a:off x="0" y="0"/>
                    <a:ext cx="576262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467F" w14:textId="77777777" w:rsidR="008A1C3E" w:rsidRDefault="008A1C3E" w:rsidP="00D72EBB">
      <w:pPr>
        <w:spacing w:after="0" w:line="240" w:lineRule="auto"/>
      </w:pPr>
      <w:r>
        <w:separator/>
      </w:r>
    </w:p>
  </w:footnote>
  <w:footnote w:type="continuationSeparator" w:id="0">
    <w:p w14:paraId="52191FC2" w14:textId="77777777" w:rsidR="008A1C3E" w:rsidRDefault="008A1C3E" w:rsidP="00D72EBB">
      <w:pPr>
        <w:spacing w:after="0" w:line="240" w:lineRule="auto"/>
      </w:pPr>
      <w:r>
        <w:continuationSeparator/>
      </w:r>
    </w:p>
  </w:footnote>
  <w:footnote w:type="continuationNotice" w:id="1">
    <w:p w14:paraId="3C7FE2E9" w14:textId="77777777" w:rsidR="00CD68E0" w:rsidRDefault="00CD68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9874" w14:textId="77777777" w:rsidR="007E5A27" w:rsidRDefault="007E5A27" w:rsidP="00F13F8E">
    <w:pPr>
      <w:pStyle w:val="Sidehoved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7644EAA0" wp14:editId="4CE9E4F3">
          <wp:simplePos x="0" y="0"/>
          <wp:positionH relativeFrom="column">
            <wp:posOffset>4375785</wp:posOffset>
          </wp:positionH>
          <wp:positionV relativeFrom="paragraph">
            <wp:posOffset>-135890</wp:posOffset>
          </wp:positionV>
          <wp:extent cx="2000250" cy="358140"/>
          <wp:effectExtent l="0" t="0" r="0" b="0"/>
          <wp:wrapNone/>
          <wp:docPr id="8" name="Billede 8" descr="C:\Users\moch\Dropbox\cphbusiness\Grafik\logo\cphbusiness_logo\RGB\CPHbusiness_Payoff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och\Dropbox\cphbusiness\Grafik\logo\cphbusiness_logo\RGB\CPHbusiness_Payoff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15E"/>
    <w:multiLevelType w:val="multilevel"/>
    <w:tmpl w:val="7D68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5E1735"/>
    <w:multiLevelType w:val="hybridMultilevel"/>
    <w:tmpl w:val="DDC2E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164F1"/>
    <w:multiLevelType w:val="multilevel"/>
    <w:tmpl w:val="6B24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1D72BF"/>
    <w:multiLevelType w:val="hybridMultilevel"/>
    <w:tmpl w:val="BB9A80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046912">
    <w:abstractNumId w:val="0"/>
  </w:num>
  <w:num w:numId="2" w16cid:durableId="996881187">
    <w:abstractNumId w:val="2"/>
  </w:num>
  <w:num w:numId="3" w16cid:durableId="2043941541">
    <w:abstractNumId w:val="3"/>
  </w:num>
  <w:num w:numId="4" w16cid:durableId="105978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mailMerge>
    <w:mainDocumentType w:val="formLetters"/>
    <w:linkToQuery/>
    <w:dataType w:val="native"/>
    <w:query w:val="SELECT * FROM `'bank, forsikring, finans$'`"/>
    <w:odso/>
  </w:mailMerge>
  <w:styleLockTheme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3E"/>
    <w:rsid w:val="0000576F"/>
    <w:rsid w:val="000151B0"/>
    <w:rsid w:val="00020CB1"/>
    <w:rsid w:val="000300D8"/>
    <w:rsid w:val="00055C34"/>
    <w:rsid w:val="0006635E"/>
    <w:rsid w:val="0008060F"/>
    <w:rsid w:val="00086EFD"/>
    <w:rsid w:val="00091B79"/>
    <w:rsid w:val="000A0086"/>
    <w:rsid w:val="000A6A8A"/>
    <w:rsid w:val="000B2211"/>
    <w:rsid w:val="000B263E"/>
    <w:rsid w:val="000C7F47"/>
    <w:rsid w:val="000D3583"/>
    <w:rsid w:val="000D500E"/>
    <w:rsid w:val="000E2220"/>
    <w:rsid w:val="000E3C6F"/>
    <w:rsid w:val="000F0FD3"/>
    <w:rsid w:val="00131339"/>
    <w:rsid w:val="0015678E"/>
    <w:rsid w:val="00163B8E"/>
    <w:rsid w:val="00167C18"/>
    <w:rsid w:val="001729F9"/>
    <w:rsid w:val="00177462"/>
    <w:rsid w:val="001A6494"/>
    <w:rsid w:val="001C1139"/>
    <w:rsid w:val="001C2268"/>
    <w:rsid w:val="001E736A"/>
    <w:rsid w:val="001F2253"/>
    <w:rsid w:val="001F2F43"/>
    <w:rsid w:val="00200E47"/>
    <w:rsid w:val="00201035"/>
    <w:rsid w:val="0020459B"/>
    <w:rsid w:val="00226496"/>
    <w:rsid w:val="00232BC0"/>
    <w:rsid w:val="00261954"/>
    <w:rsid w:val="00277E7C"/>
    <w:rsid w:val="00282441"/>
    <w:rsid w:val="002E57E6"/>
    <w:rsid w:val="00307FAF"/>
    <w:rsid w:val="003231E2"/>
    <w:rsid w:val="00334247"/>
    <w:rsid w:val="00334611"/>
    <w:rsid w:val="00342931"/>
    <w:rsid w:val="00361FAF"/>
    <w:rsid w:val="00373198"/>
    <w:rsid w:val="003809DA"/>
    <w:rsid w:val="003970A3"/>
    <w:rsid w:val="003B1C20"/>
    <w:rsid w:val="003C70BD"/>
    <w:rsid w:val="003D2121"/>
    <w:rsid w:val="003D4FE4"/>
    <w:rsid w:val="003E3C5F"/>
    <w:rsid w:val="004017D6"/>
    <w:rsid w:val="0041652E"/>
    <w:rsid w:val="00425159"/>
    <w:rsid w:val="004443CD"/>
    <w:rsid w:val="00447D37"/>
    <w:rsid w:val="00453132"/>
    <w:rsid w:val="00462EEE"/>
    <w:rsid w:val="00465FEB"/>
    <w:rsid w:val="004713C4"/>
    <w:rsid w:val="00474B7A"/>
    <w:rsid w:val="00480645"/>
    <w:rsid w:val="004B3B73"/>
    <w:rsid w:val="004D51E2"/>
    <w:rsid w:val="004D7CC2"/>
    <w:rsid w:val="004E182B"/>
    <w:rsid w:val="004E3F92"/>
    <w:rsid w:val="004F7C2F"/>
    <w:rsid w:val="0050197E"/>
    <w:rsid w:val="00507531"/>
    <w:rsid w:val="005126B9"/>
    <w:rsid w:val="00513D5D"/>
    <w:rsid w:val="0051485D"/>
    <w:rsid w:val="00514DD7"/>
    <w:rsid w:val="0052095E"/>
    <w:rsid w:val="00521100"/>
    <w:rsid w:val="005301DB"/>
    <w:rsid w:val="00530200"/>
    <w:rsid w:val="00547D30"/>
    <w:rsid w:val="00554FAD"/>
    <w:rsid w:val="00562093"/>
    <w:rsid w:val="00564BC3"/>
    <w:rsid w:val="00572724"/>
    <w:rsid w:val="00577BB8"/>
    <w:rsid w:val="00583DE1"/>
    <w:rsid w:val="0059433B"/>
    <w:rsid w:val="00596BCC"/>
    <w:rsid w:val="005B73D0"/>
    <w:rsid w:val="005C684D"/>
    <w:rsid w:val="005F4484"/>
    <w:rsid w:val="005F4F6A"/>
    <w:rsid w:val="005F53F9"/>
    <w:rsid w:val="00611228"/>
    <w:rsid w:val="00613B60"/>
    <w:rsid w:val="0062044C"/>
    <w:rsid w:val="00622E28"/>
    <w:rsid w:val="0062798C"/>
    <w:rsid w:val="0063501D"/>
    <w:rsid w:val="00640DCA"/>
    <w:rsid w:val="0064669A"/>
    <w:rsid w:val="00652B65"/>
    <w:rsid w:val="006A6172"/>
    <w:rsid w:val="006B0541"/>
    <w:rsid w:val="006C2A05"/>
    <w:rsid w:val="006D6CB1"/>
    <w:rsid w:val="006E3775"/>
    <w:rsid w:val="007010EB"/>
    <w:rsid w:val="00703879"/>
    <w:rsid w:val="00716400"/>
    <w:rsid w:val="007173EA"/>
    <w:rsid w:val="007301A5"/>
    <w:rsid w:val="007424D8"/>
    <w:rsid w:val="00744985"/>
    <w:rsid w:val="00744F67"/>
    <w:rsid w:val="00745880"/>
    <w:rsid w:val="00746EF0"/>
    <w:rsid w:val="00753924"/>
    <w:rsid w:val="00756060"/>
    <w:rsid w:val="0076432E"/>
    <w:rsid w:val="007668A5"/>
    <w:rsid w:val="00774983"/>
    <w:rsid w:val="00790142"/>
    <w:rsid w:val="00793765"/>
    <w:rsid w:val="00796667"/>
    <w:rsid w:val="007A0131"/>
    <w:rsid w:val="007B0B46"/>
    <w:rsid w:val="007B35E3"/>
    <w:rsid w:val="007B579D"/>
    <w:rsid w:val="007B6302"/>
    <w:rsid w:val="007C1461"/>
    <w:rsid w:val="007D013C"/>
    <w:rsid w:val="007D2D28"/>
    <w:rsid w:val="007D59E4"/>
    <w:rsid w:val="007E5A27"/>
    <w:rsid w:val="007E7169"/>
    <w:rsid w:val="00806CDA"/>
    <w:rsid w:val="00811D66"/>
    <w:rsid w:val="00836DAB"/>
    <w:rsid w:val="008410D0"/>
    <w:rsid w:val="00844F00"/>
    <w:rsid w:val="008516DF"/>
    <w:rsid w:val="00862F14"/>
    <w:rsid w:val="00882AA8"/>
    <w:rsid w:val="008834BB"/>
    <w:rsid w:val="0088543A"/>
    <w:rsid w:val="00895844"/>
    <w:rsid w:val="00897952"/>
    <w:rsid w:val="00897BCC"/>
    <w:rsid w:val="008A1C3E"/>
    <w:rsid w:val="008A6A40"/>
    <w:rsid w:val="008A6E67"/>
    <w:rsid w:val="008B398B"/>
    <w:rsid w:val="008DEEB8"/>
    <w:rsid w:val="008E5411"/>
    <w:rsid w:val="008F3C27"/>
    <w:rsid w:val="0090008D"/>
    <w:rsid w:val="009107D7"/>
    <w:rsid w:val="0092239F"/>
    <w:rsid w:val="009550BE"/>
    <w:rsid w:val="00975797"/>
    <w:rsid w:val="00987C92"/>
    <w:rsid w:val="009D343F"/>
    <w:rsid w:val="009D6E09"/>
    <w:rsid w:val="009E1100"/>
    <w:rsid w:val="009E27E9"/>
    <w:rsid w:val="009F041E"/>
    <w:rsid w:val="009F341A"/>
    <w:rsid w:val="00A00A90"/>
    <w:rsid w:val="00A04867"/>
    <w:rsid w:val="00A04CC6"/>
    <w:rsid w:val="00A41A23"/>
    <w:rsid w:val="00A72416"/>
    <w:rsid w:val="00A812C7"/>
    <w:rsid w:val="00AB33DC"/>
    <w:rsid w:val="00AD6814"/>
    <w:rsid w:val="00AD6D24"/>
    <w:rsid w:val="00AD73E0"/>
    <w:rsid w:val="00AE20C1"/>
    <w:rsid w:val="00AF72AA"/>
    <w:rsid w:val="00B1440A"/>
    <w:rsid w:val="00B23160"/>
    <w:rsid w:val="00B34DF3"/>
    <w:rsid w:val="00B35298"/>
    <w:rsid w:val="00B35A8D"/>
    <w:rsid w:val="00B60F22"/>
    <w:rsid w:val="00B612A6"/>
    <w:rsid w:val="00B75A32"/>
    <w:rsid w:val="00B93092"/>
    <w:rsid w:val="00B959F0"/>
    <w:rsid w:val="00BA2606"/>
    <w:rsid w:val="00BA2DD9"/>
    <w:rsid w:val="00BA38E8"/>
    <w:rsid w:val="00BC4BBE"/>
    <w:rsid w:val="00BE579C"/>
    <w:rsid w:val="00C12EC9"/>
    <w:rsid w:val="00C6668A"/>
    <w:rsid w:val="00C66DC4"/>
    <w:rsid w:val="00C7798D"/>
    <w:rsid w:val="00C8404B"/>
    <w:rsid w:val="00C90D9C"/>
    <w:rsid w:val="00CA7349"/>
    <w:rsid w:val="00CB48EA"/>
    <w:rsid w:val="00CB7855"/>
    <w:rsid w:val="00CD388F"/>
    <w:rsid w:val="00CD5742"/>
    <w:rsid w:val="00CD68E0"/>
    <w:rsid w:val="00CD6E87"/>
    <w:rsid w:val="00CF5221"/>
    <w:rsid w:val="00D06F55"/>
    <w:rsid w:val="00D14DF7"/>
    <w:rsid w:val="00D231A3"/>
    <w:rsid w:val="00D34943"/>
    <w:rsid w:val="00D458AF"/>
    <w:rsid w:val="00D50D30"/>
    <w:rsid w:val="00D54FA7"/>
    <w:rsid w:val="00D624F0"/>
    <w:rsid w:val="00D72EBB"/>
    <w:rsid w:val="00D75997"/>
    <w:rsid w:val="00D900E2"/>
    <w:rsid w:val="00DB52CB"/>
    <w:rsid w:val="00DB7288"/>
    <w:rsid w:val="00DC16FE"/>
    <w:rsid w:val="00DC70CA"/>
    <w:rsid w:val="00DE199C"/>
    <w:rsid w:val="00DE61FC"/>
    <w:rsid w:val="00DF0064"/>
    <w:rsid w:val="00DF112A"/>
    <w:rsid w:val="00E00A53"/>
    <w:rsid w:val="00E0264D"/>
    <w:rsid w:val="00E40B6A"/>
    <w:rsid w:val="00E442E3"/>
    <w:rsid w:val="00E529FD"/>
    <w:rsid w:val="00E54EAC"/>
    <w:rsid w:val="00E66DBC"/>
    <w:rsid w:val="00E86BD6"/>
    <w:rsid w:val="00EA1ACB"/>
    <w:rsid w:val="00EA6892"/>
    <w:rsid w:val="00EC645E"/>
    <w:rsid w:val="00ED7CBD"/>
    <w:rsid w:val="00EE689B"/>
    <w:rsid w:val="00EF6461"/>
    <w:rsid w:val="00F13F8E"/>
    <w:rsid w:val="00F23037"/>
    <w:rsid w:val="00F27A9F"/>
    <w:rsid w:val="00F30B00"/>
    <w:rsid w:val="00F333B8"/>
    <w:rsid w:val="00F37E7B"/>
    <w:rsid w:val="00F37EC4"/>
    <w:rsid w:val="00F4182E"/>
    <w:rsid w:val="00F462AD"/>
    <w:rsid w:val="00F52425"/>
    <w:rsid w:val="00F571A6"/>
    <w:rsid w:val="00F64809"/>
    <w:rsid w:val="00F70134"/>
    <w:rsid w:val="00F81A52"/>
    <w:rsid w:val="00F83461"/>
    <w:rsid w:val="00FA1AA5"/>
    <w:rsid w:val="00FB7341"/>
    <w:rsid w:val="00FC22F2"/>
    <w:rsid w:val="00FC7D91"/>
    <w:rsid w:val="00FD349E"/>
    <w:rsid w:val="00FD50BB"/>
    <w:rsid w:val="00FE4A84"/>
    <w:rsid w:val="01269704"/>
    <w:rsid w:val="015D055B"/>
    <w:rsid w:val="01AC7DEE"/>
    <w:rsid w:val="02DC707B"/>
    <w:rsid w:val="03447B25"/>
    <w:rsid w:val="03800113"/>
    <w:rsid w:val="03EC6A53"/>
    <w:rsid w:val="0569499F"/>
    <w:rsid w:val="066DE589"/>
    <w:rsid w:val="0745A02D"/>
    <w:rsid w:val="07745621"/>
    <w:rsid w:val="07FB084C"/>
    <w:rsid w:val="084750F4"/>
    <w:rsid w:val="09169267"/>
    <w:rsid w:val="0937A826"/>
    <w:rsid w:val="09CA31A0"/>
    <w:rsid w:val="0B923635"/>
    <w:rsid w:val="0C223480"/>
    <w:rsid w:val="0D17567A"/>
    <w:rsid w:val="0E3C52AC"/>
    <w:rsid w:val="0E4B9545"/>
    <w:rsid w:val="0E844890"/>
    <w:rsid w:val="1093A22B"/>
    <w:rsid w:val="10A31663"/>
    <w:rsid w:val="10BCFC7E"/>
    <w:rsid w:val="11DC66C2"/>
    <w:rsid w:val="124B2BF6"/>
    <w:rsid w:val="1300A7EE"/>
    <w:rsid w:val="14817295"/>
    <w:rsid w:val="15B3F691"/>
    <w:rsid w:val="17ED335B"/>
    <w:rsid w:val="185DA1BE"/>
    <w:rsid w:val="18DBC0B3"/>
    <w:rsid w:val="1994D3B1"/>
    <w:rsid w:val="19A29A80"/>
    <w:rsid w:val="1A13FE70"/>
    <w:rsid w:val="1B75C7D7"/>
    <w:rsid w:val="1C73E0AB"/>
    <w:rsid w:val="1C86E60C"/>
    <w:rsid w:val="1C9CE640"/>
    <w:rsid w:val="1C9E6421"/>
    <w:rsid w:val="1CEF82CD"/>
    <w:rsid w:val="1D60CEF3"/>
    <w:rsid w:val="1D946000"/>
    <w:rsid w:val="1E30656F"/>
    <w:rsid w:val="1E3A3482"/>
    <w:rsid w:val="1ECF2491"/>
    <w:rsid w:val="1EEE9C9B"/>
    <w:rsid w:val="1F03FD50"/>
    <w:rsid w:val="1F49BD30"/>
    <w:rsid w:val="20D78802"/>
    <w:rsid w:val="20EDF264"/>
    <w:rsid w:val="21F2BD5D"/>
    <w:rsid w:val="22A40786"/>
    <w:rsid w:val="23E052B5"/>
    <w:rsid w:val="23EF4758"/>
    <w:rsid w:val="25A329E7"/>
    <w:rsid w:val="26E1B4DD"/>
    <w:rsid w:val="273AAF8C"/>
    <w:rsid w:val="28A1C4B0"/>
    <w:rsid w:val="296EA988"/>
    <w:rsid w:val="2A2A354C"/>
    <w:rsid w:val="2BBDB47B"/>
    <w:rsid w:val="2C49031F"/>
    <w:rsid w:val="2EB4DDE2"/>
    <w:rsid w:val="2EEF972E"/>
    <w:rsid w:val="2F58B01C"/>
    <w:rsid w:val="2F92DDAA"/>
    <w:rsid w:val="302593D3"/>
    <w:rsid w:val="311B5EB8"/>
    <w:rsid w:val="318C68CD"/>
    <w:rsid w:val="323C6A6E"/>
    <w:rsid w:val="324FDAEC"/>
    <w:rsid w:val="32DB668B"/>
    <w:rsid w:val="333840A4"/>
    <w:rsid w:val="345F6626"/>
    <w:rsid w:val="352E7CC9"/>
    <w:rsid w:val="360B7D90"/>
    <w:rsid w:val="3623590A"/>
    <w:rsid w:val="36340433"/>
    <w:rsid w:val="396BA4F5"/>
    <w:rsid w:val="3A52CD75"/>
    <w:rsid w:val="3AC81BE5"/>
    <w:rsid w:val="3AD3F49B"/>
    <w:rsid w:val="3B0F7B23"/>
    <w:rsid w:val="3BCD1C3A"/>
    <w:rsid w:val="3C875136"/>
    <w:rsid w:val="3CAD8547"/>
    <w:rsid w:val="3CB188C1"/>
    <w:rsid w:val="3CDBD504"/>
    <w:rsid w:val="3CE6E9B8"/>
    <w:rsid w:val="3CFCE9EC"/>
    <w:rsid w:val="3D105A6A"/>
    <w:rsid w:val="3DFC8900"/>
    <w:rsid w:val="3E501279"/>
    <w:rsid w:val="3F3E6AD6"/>
    <w:rsid w:val="3F4B1242"/>
    <w:rsid w:val="3FB18AB7"/>
    <w:rsid w:val="40D962E8"/>
    <w:rsid w:val="41362E79"/>
    <w:rsid w:val="41827B76"/>
    <w:rsid w:val="41B1773D"/>
    <w:rsid w:val="41CE7EF1"/>
    <w:rsid w:val="42213A98"/>
    <w:rsid w:val="4440086B"/>
    <w:rsid w:val="444F4B04"/>
    <w:rsid w:val="44748DD1"/>
    <w:rsid w:val="4475C770"/>
    <w:rsid w:val="44B732D8"/>
    <w:rsid w:val="44C054F2"/>
    <w:rsid w:val="46B1D892"/>
    <w:rsid w:val="475ECB49"/>
    <w:rsid w:val="48888C76"/>
    <w:rsid w:val="48A1B686"/>
    <w:rsid w:val="4A1880A1"/>
    <w:rsid w:val="4A7BE760"/>
    <w:rsid w:val="4B477D4C"/>
    <w:rsid w:val="4B5C38DA"/>
    <w:rsid w:val="4B741A65"/>
    <w:rsid w:val="4BC20C6A"/>
    <w:rsid w:val="4C714B64"/>
    <w:rsid w:val="4C91ADEE"/>
    <w:rsid w:val="4D7C4B53"/>
    <w:rsid w:val="4E1C8F2A"/>
    <w:rsid w:val="4E93D99C"/>
    <w:rsid w:val="4FAE89A4"/>
    <w:rsid w:val="529C6E1A"/>
    <w:rsid w:val="52AFDE98"/>
    <w:rsid w:val="53B416A4"/>
    <w:rsid w:val="54BF69D2"/>
    <w:rsid w:val="54CEAC6B"/>
    <w:rsid w:val="54D32687"/>
    <w:rsid w:val="558E8075"/>
    <w:rsid w:val="55A1F0F3"/>
    <w:rsid w:val="55AC1EF3"/>
    <w:rsid w:val="567788A3"/>
    <w:rsid w:val="5796DC3B"/>
    <w:rsid w:val="57AD4E48"/>
    <w:rsid w:val="58233B90"/>
    <w:rsid w:val="59854559"/>
    <w:rsid w:val="59B8BC8C"/>
    <w:rsid w:val="5A1AAD08"/>
    <w:rsid w:val="5A56929E"/>
    <w:rsid w:val="5ABAADB3"/>
    <w:rsid w:val="5B39C24D"/>
    <w:rsid w:val="5BC0C3E6"/>
    <w:rsid w:val="5CBCE61B"/>
    <w:rsid w:val="5CBED4D1"/>
    <w:rsid w:val="5CD19EF4"/>
    <w:rsid w:val="5D5CED98"/>
    <w:rsid w:val="5F10DB64"/>
    <w:rsid w:val="602DEB0B"/>
    <w:rsid w:val="604E8213"/>
    <w:rsid w:val="60627071"/>
    <w:rsid w:val="62405232"/>
    <w:rsid w:val="62813E44"/>
    <w:rsid w:val="631FFD66"/>
    <w:rsid w:val="63E44C87"/>
    <w:rsid w:val="646F8556"/>
    <w:rsid w:val="64DA52F9"/>
    <w:rsid w:val="65BD274C"/>
    <w:rsid w:val="660DE1DC"/>
    <w:rsid w:val="671DA993"/>
    <w:rsid w:val="675798E3"/>
    <w:rsid w:val="67E57781"/>
    <w:rsid w:val="68290081"/>
    <w:rsid w:val="6988B325"/>
    <w:rsid w:val="6A2DD016"/>
    <w:rsid w:val="6B323288"/>
    <w:rsid w:val="6B3F270A"/>
    <w:rsid w:val="6B62181D"/>
    <w:rsid w:val="6B829181"/>
    <w:rsid w:val="6BBD812C"/>
    <w:rsid w:val="6CF3F395"/>
    <w:rsid w:val="6DDC4EFF"/>
    <w:rsid w:val="7035011E"/>
    <w:rsid w:val="7137BED9"/>
    <w:rsid w:val="72FC71C6"/>
    <w:rsid w:val="73352511"/>
    <w:rsid w:val="733B8EBF"/>
    <w:rsid w:val="734A38EF"/>
    <w:rsid w:val="736CA432"/>
    <w:rsid w:val="7504EDCB"/>
    <w:rsid w:val="75EE8421"/>
    <w:rsid w:val="77160231"/>
    <w:rsid w:val="772BE234"/>
    <w:rsid w:val="77D17531"/>
    <w:rsid w:val="77F2777A"/>
    <w:rsid w:val="7972A82C"/>
    <w:rsid w:val="7A44084D"/>
    <w:rsid w:val="7B88233D"/>
    <w:rsid w:val="7DA9401D"/>
    <w:rsid w:val="7E04E728"/>
    <w:rsid w:val="7E6F20E4"/>
    <w:rsid w:val="7F448658"/>
    <w:rsid w:val="7F69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6F06E"/>
  <w15:docId w15:val="{60E5E8C2-E9A6-4D82-906D-DD3F84F8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Light" w:eastAsia="Calibri" w:hAnsi="Gotham Light" w:cs="Times New Roman"/>
        <w:color w:val="00163B"/>
        <w:lang w:val="da-DK" w:eastAsia="da-DK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75392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semiHidden/>
    <w:qFormat/>
    <w:locked/>
    <w:rsid w:val="007B630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locked/>
    <w:rsid w:val="00D72EB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77BB8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semiHidden/>
    <w:locked/>
    <w:rsid w:val="00D72EB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semiHidden/>
    <w:rsid w:val="00577BB8"/>
    <w:rPr>
      <w:sz w:val="22"/>
      <w:szCs w:val="22"/>
      <w:lang w:eastAsia="en-US"/>
    </w:rPr>
  </w:style>
  <w:style w:type="character" w:customStyle="1" w:styleId="apple-style-span">
    <w:name w:val="apple-style-span"/>
    <w:basedOn w:val="Standardskrifttypeiafsnit"/>
    <w:semiHidden/>
    <w:locked/>
    <w:rsid w:val="00F23037"/>
  </w:style>
  <w:style w:type="character" w:styleId="Hyperlink">
    <w:name w:val="Hyperlink"/>
    <w:basedOn w:val="Standardskrifttypeiafsnit"/>
    <w:uiPriority w:val="99"/>
    <w:semiHidden/>
    <w:locked/>
    <w:rsid w:val="00282441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locked/>
    <w:rsid w:val="008F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7BB8"/>
    <w:rPr>
      <w:rFonts w:ascii="Tahoma" w:hAnsi="Tahoma" w:cs="Tahoma"/>
      <w:sz w:val="16"/>
      <w:szCs w:val="16"/>
      <w:lang w:eastAsia="en-US"/>
    </w:rPr>
  </w:style>
  <w:style w:type="paragraph" w:customStyle="1" w:styleId="TekstCphbusiness">
    <w:name w:val="Tekst Cphbusiness"/>
    <w:basedOn w:val="Normal"/>
    <w:qFormat/>
    <w:rsid w:val="00744985"/>
    <w:pPr>
      <w:spacing w:before="120" w:after="120" w:line="240" w:lineRule="auto"/>
    </w:pPr>
    <w:rPr>
      <w:rFonts w:eastAsia="Times New Roman"/>
      <w:sz w:val="20"/>
      <w:lang w:eastAsia="da-DK"/>
    </w:rPr>
  </w:style>
  <w:style w:type="paragraph" w:customStyle="1" w:styleId="Fremhvetcphbusiness">
    <w:name w:val="Fremhævet cphbusiness"/>
    <w:basedOn w:val="Normal"/>
    <w:uiPriority w:val="4"/>
    <w:qFormat/>
    <w:rsid w:val="00744985"/>
    <w:pPr>
      <w:spacing w:before="120" w:after="120" w:line="240" w:lineRule="auto"/>
    </w:pPr>
    <w:rPr>
      <w:rFonts w:ascii="Gotham Book" w:hAnsi="Gotham Book"/>
      <w:i/>
      <w:sz w:val="20"/>
      <w:szCs w:val="20"/>
    </w:rPr>
  </w:style>
  <w:style w:type="paragraph" w:customStyle="1" w:styleId="Overskrift3cphbusiness">
    <w:name w:val="Overskrift 3 cphbusiness"/>
    <w:basedOn w:val="Normal"/>
    <w:uiPriority w:val="3"/>
    <w:qFormat/>
    <w:rsid w:val="0008060F"/>
    <w:pPr>
      <w:keepNext/>
      <w:keepLines/>
      <w:spacing w:before="360" w:after="120" w:line="240" w:lineRule="auto"/>
      <w:outlineLvl w:val="1"/>
    </w:pPr>
    <w:rPr>
      <w:rFonts w:ascii="Gotham Book" w:eastAsia="Times New Roman" w:hAnsi="Gotham Book" w:cs="Calibri"/>
      <w:bCs/>
      <w:iCs/>
      <w:sz w:val="20"/>
      <w:szCs w:val="20"/>
      <w:lang w:eastAsia="da-DK"/>
    </w:rPr>
  </w:style>
  <w:style w:type="paragraph" w:customStyle="1" w:styleId="Overskriftcphbusiness">
    <w:name w:val="Overskrift cphbusiness"/>
    <w:basedOn w:val="Sidehoved"/>
    <w:uiPriority w:val="1"/>
    <w:qFormat/>
    <w:rsid w:val="00CD388F"/>
    <w:rPr>
      <w:rFonts w:ascii="Gotham Medium" w:eastAsia="Times New Roman" w:hAnsi="Gotham Medium" w:cs="Arial"/>
      <w:iCs/>
      <w:color w:val="FBB040"/>
      <w:sz w:val="28"/>
      <w:szCs w:val="28"/>
      <w:lang w:eastAsia="da-DK"/>
    </w:rPr>
  </w:style>
  <w:style w:type="paragraph" w:customStyle="1" w:styleId="Overskrift2Cphbusiness">
    <w:name w:val="Overskrift 2 Cphbusiness"/>
    <w:basedOn w:val="Overskrift3cphbusiness"/>
    <w:uiPriority w:val="2"/>
    <w:qFormat/>
    <w:rsid w:val="0015678E"/>
    <w:rPr>
      <w:rFonts w:ascii="Gotham Bold" w:hAnsi="Gotham Bold"/>
      <w:color w:val="FBB040"/>
    </w:rPr>
  </w:style>
  <w:style w:type="table" w:styleId="Tabel-Gitter">
    <w:name w:val="Table Grid"/>
    <w:basedOn w:val="Tabel-Normal"/>
    <w:uiPriority w:val="59"/>
    <w:locked/>
    <w:rsid w:val="00806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E27E9"/>
    <w:pPr>
      <w:spacing w:before="100" w:beforeAutospacing="1" w:after="100" w:afterAutospacing="1" w:line="240" w:lineRule="auto"/>
    </w:pPr>
    <w:rPr>
      <w:rFonts w:ascii="Calibri" w:eastAsiaTheme="minorHAnsi" w:hAnsi="Calibri" w:cs="Calibri"/>
      <w:color w:val="auto"/>
      <w:lang w:eastAsia="da-DK"/>
    </w:rPr>
  </w:style>
  <w:style w:type="character" w:customStyle="1" w:styleId="normaltextrun">
    <w:name w:val="normaltextrun"/>
    <w:basedOn w:val="Standardskrifttypeiafsnit"/>
    <w:rsid w:val="009E27E9"/>
  </w:style>
  <w:style w:type="character" w:customStyle="1" w:styleId="eop">
    <w:name w:val="eop"/>
    <w:basedOn w:val="Standardskrifttypeiafsnit"/>
    <w:rsid w:val="009E27E9"/>
  </w:style>
  <w:style w:type="character" w:customStyle="1" w:styleId="spellingerror">
    <w:name w:val="spellingerror"/>
    <w:basedOn w:val="Standardskrifttypeiafsnit"/>
    <w:rsid w:val="009E27E9"/>
  </w:style>
  <w:style w:type="character" w:styleId="Ulstomtale">
    <w:name w:val="Unresolved Mention"/>
    <w:basedOn w:val="Standardskrifttypeiafsnit"/>
    <w:uiPriority w:val="99"/>
    <w:semiHidden/>
    <w:unhideWhenUsed/>
    <w:rsid w:val="0089584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locked/>
    <w:rsid w:val="00895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nerdevelopmentgoals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rksomhedsguiden.dk/content/temaer/dokumentation-af-baeredygtighed/ydelser/saadan-kan-du-opgoere-dine-esg-noegletal/571548b6-b1f5-428e-994f-6ffab6d8a756/?pk_campaign=FindDinVej&amp;pk_source=google_ads&amp;pk_medium=cpc&amp;pk_keyword=DSA_ESG-Nogletal&amp;gclid=CjwKCAjwsvujBhAXEiwA_UXnABNtesCuCmPnsxj5S6goN8VuW68TfiP7YNpAdqVokKp3fZgtoc48WBoCgBgQAvD_Bw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n\OneDrive%20-%20EFIF\Dokumenter\Brugerdefinerede%20Office-skabeloner\Cphbusiness%20word%20a4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36ddb1d-5776-404a-8808-98ebd3829920" xsi:nil="true"/>
    <lcf76f155ced4ddcb4097134ff3c332f xmlns="66e1b3a1-c238-4d37-b647-8b8fe2804b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EF8ACA6431E749B32A413DC9556A69" ma:contentTypeVersion="19" ma:contentTypeDescription="Opret et nyt dokument." ma:contentTypeScope="" ma:versionID="2995900f569ec767cd30416a12a6fe3b">
  <xsd:schema xmlns:xsd="http://www.w3.org/2001/XMLSchema" xmlns:xs="http://www.w3.org/2001/XMLSchema" xmlns:p="http://schemas.microsoft.com/office/2006/metadata/properties" xmlns:ns1="http://schemas.microsoft.com/sharepoint/v3" xmlns:ns2="66e1b3a1-c238-4d37-b647-8b8fe2804b4b" xmlns:ns3="936ddb1d-5776-404a-8808-98ebd3829920" targetNamespace="http://schemas.microsoft.com/office/2006/metadata/properties" ma:root="true" ma:fieldsID="ed77cf66fae64f2a4f7eab9660ecbe3d" ns1:_="" ns2:_="" ns3:_="">
    <xsd:import namespace="http://schemas.microsoft.com/sharepoint/v3"/>
    <xsd:import namespace="66e1b3a1-c238-4d37-b647-8b8fe2804b4b"/>
    <xsd:import namespace="936ddb1d-5776-404a-8808-98ebd3829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1b3a1-c238-4d37-b647-8b8fe2804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3273e385-a8b0-4d51-8803-6e97695c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db1d-5776-404a-8808-98ebd3829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a49c055-ad08-45e9-8137-b030923d9c72}" ma:internalName="TaxCatchAll" ma:showField="CatchAllData" ma:web="936ddb1d-5776-404a-8808-98ebd3829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B1FE6-8E3F-4B6B-B97F-CA78D82B8B8B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936ddb1d-5776-404a-8808-98ebd3829920"/>
    <ds:schemaRef ds:uri="66e1b3a1-c238-4d37-b647-8b8fe2804b4b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D7963A-56F5-439E-BA27-33F3DA153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E123B-FA34-42F3-B156-E95F901116D8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7A62D64F-2BDA-443B-A500-3EBB3ACD56C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66e1b3a1-c238-4d37-b647-8b8fe2804b4b"/>
    <ds:schemaRef ds:uri="936ddb1d-5776-404a-8808-98ebd382992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Cphbusiness word a4</Template>
  <TotalTime>1</TotalTime>
  <Pages>2</Pages>
  <Words>323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Handelsskolen København Nord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Haahr Nielsen (HHN - Lektor - Cphbusiness)</dc:creator>
  <cp:keywords/>
  <cp:lastModifiedBy>Karen Hoby Skanning (KSKA - Lektor - Cphbusiness)</cp:lastModifiedBy>
  <cp:revision>2</cp:revision>
  <cp:lastPrinted>2016-03-21T20:02:00Z</cp:lastPrinted>
  <dcterms:created xsi:type="dcterms:W3CDTF">2024-01-30T21:37:00Z</dcterms:created>
  <dcterms:modified xsi:type="dcterms:W3CDTF">2024-01-30T21:37:00Z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0x01010095EF8ACA6431E749B32A413DC9556A69</vt:lpwstr>
  </property>
  <property fmtid="{D5CDD505-2E9C-101B-9397-08002B2CF9AE}" pid="3" name="MediaServiceImageTags">
    <vt:lpwstr/>
  </property>
</Properties>
</file>